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10" w:rsidRDefault="00AC1910" w:rsidP="00AC1910">
      <w:pPr>
        <w:tabs>
          <w:tab w:val="left" w:pos="7560"/>
        </w:tabs>
        <w:rPr>
          <w:sz w:val="28"/>
        </w:rPr>
      </w:pPr>
    </w:p>
    <w:p w:rsidR="00AC1910" w:rsidRDefault="00AC1910" w:rsidP="00AC1910">
      <w:pPr>
        <w:tabs>
          <w:tab w:val="left" w:pos="7560"/>
        </w:tabs>
        <w:rPr>
          <w:sz w:val="28"/>
        </w:rPr>
      </w:pPr>
    </w:p>
    <w:p w:rsidR="001B6468" w:rsidRDefault="001B6468" w:rsidP="00AC1910">
      <w:pPr>
        <w:tabs>
          <w:tab w:val="left" w:pos="7560"/>
        </w:tabs>
        <w:rPr>
          <w:sz w:val="28"/>
        </w:rPr>
      </w:pPr>
    </w:p>
    <w:p w:rsidR="002B7CA5" w:rsidRPr="006E6494" w:rsidRDefault="00484606" w:rsidP="00EB65AF">
      <w:pPr>
        <w:tabs>
          <w:tab w:val="left" w:pos="7393"/>
          <w:tab w:val="left" w:pos="7560"/>
        </w:tabs>
        <w:rPr>
          <w:sz w:val="24"/>
        </w:rPr>
      </w:pPr>
      <w:r w:rsidRPr="006E6494">
        <w:rPr>
          <w:sz w:val="24"/>
        </w:rPr>
        <w:t>Liebe Eltern und Erziehungsberechtigte</w:t>
      </w:r>
      <w:r w:rsidR="00837C82" w:rsidRPr="006E6494">
        <w:rPr>
          <w:sz w:val="24"/>
        </w:rPr>
        <w:tab/>
      </w:r>
      <w:r w:rsidR="006B1D60">
        <w:rPr>
          <w:sz w:val="24"/>
        </w:rPr>
        <w:t>27.01.2025</w:t>
      </w:r>
      <w:r w:rsidR="00EB65AF" w:rsidRPr="006E6494">
        <w:rPr>
          <w:sz w:val="24"/>
        </w:rPr>
        <w:tab/>
      </w:r>
    </w:p>
    <w:p w:rsidR="00D32A13" w:rsidRPr="006E6494" w:rsidRDefault="00B43402" w:rsidP="002B7CA5">
      <w:pPr>
        <w:rPr>
          <w:sz w:val="24"/>
          <w:szCs w:val="28"/>
        </w:rPr>
      </w:pPr>
      <w:r w:rsidRPr="006E6494">
        <w:rPr>
          <w:sz w:val="24"/>
        </w:rPr>
        <w:t xml:space="preserve">mit der Umstellung unseres Vertretungsplanes zu </w:t>
      </w:r>
      <w:proofErr w:type="spellStart"/>
      <w:r w:rsidRPr="006E6494">
        <w:rPr>
          <w:sz w:val="24"/>
        </w:rPr>
        <w:t>Untis</w:t>
      </w:r>
      <w:proofErr w:type="spellEnd"/>
      <w:r w:rsidRPr="006E6494">
        <w:rPr>
          <w:sz w:val="24"/>
        </w:rPr>
        <w:t xml:space="preserve"> erhalten Sie einen separaten </w:t>
      </w:r>
      <w:proofErr w:type="spellStart"/>
      <w:r w:rsidR="00A122EB">
        <w:rPr>
          <w:sz w:val="24"/>
        </w:rPr>
        <w:t>Untis</w:t>
      </w:r>
      <w:proofErr w:type="spellEnd"/>
      <w:r w:rsidR="00A122EB">
        <w:rPr>
          <w:sz w:val="24"/>
        </w:rPr>
        <w:t>-</w:t>
      </w:r>
      <w:r w:rsidRPr="006E6494">
        <w:rPr>
          <w:sz w:val="24"/>
        </w:rPr>
        <w:t xml:space="preserve">Zugang zum </w:t>
      </w:r>
      <w:r w:rsidR="006E6494" w:rsidRPr="006E6494">
        <w:rPr>
          <w:sz w:val="24"/>
        </w:rPr>
        <w:t>ind</w:t>
      </w:r>
      <w:r w:rsidRPr="006E6494">
        <w:rPr>
          <w:sz w:val="24"/>
        </w:rPr>
        <w:t>ividuellen Stundenplan Ihres Kindes (</w:t>
      </w:r>
      <w:r w:rsidR="00A122EB">
        <w:rPr>
          <w:sz w:val="24"/>
        </w:rPr>
        <w:t>mehrere Kinder an der Schule = nur ein Elternzugang</w:t>
      </w:r>
      <w:r w:rsidRPr="006E6494">
        <w:rPr>
          <w:sz w:val="24"/>
        </w:rPr>
        <w:t xml:space="preserve">). Neben Hausaufgaben und Freistellungen können Sie das integrierte Nachrichtensystem zur Kommunikation nutzen. </w:t>
      </w:r>
      <w:r w:rsidR="006E6494" w:rsidRPr="006E6494">
        <w:rPr>
          <w:sz w:val="24"/>
        </w:rPr>
        <w:t>Weitere Module folgen.</w:t>
      </w:r>
      <w:r w:rsidR="00A122EB">
        <w:rPr>
          <w:sz w:val="24"/>
        </w:rPr>
        <w:br/>
      </w:r>
    </w:p>
    <w:p w:rsidR="002B7CA5" w:rsidRPr="006E6494" w:rsidRDefault="006E6494" w:rsidP="006E6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8"/>
          <w:szCs w:val="32"/>
          <w:lang w:eastAsia="de-DE"/>
        </w:rPr>
      </w:pPr>
      <w:r w:rsidRPr="006E6494">
        <w:rPr>
          <w:sz w:val="24"/>
        </w:rPr>
        <w:t>Folgend Sie der Anleitung, um Ihren Zugang zu aktivieren.</w:t>
      </w:r>
      <w:r w:rsidRPr="006E6494">
        <w:rPr>
          <w:sz w:val="24"/>
        </w:rPr>
        <w:br/>
      </w:r>
      <w:r w:rsidRPr="006E6494">
        <w:rPr>
          <w:sz w:val="24"/>
        </w:rPr>
        <w:br/>
        <w:t xml:space="preserve">1. Öffnen Sie die Webseite </w:t>
      </w:r>
      <w:r w:rsidRPr="006E6494">
        <w:rPr>
          <w:b/>
          <w:i/>
          <w:sz w:val="24"/>
          <w:u w:val="single"/>
        </w:rPr>
        <w:t>webuntis.com</w:t>
      </w:r>
      <w:r w:rsidR="00226AF0">
        <w:rPr>
          <w:b/>
          <w:i/>
          <w:sz w:val="24"/>
          <w:u w:val="single"/>
        </w:rPr>
        <w:t xml:space="preserve"> </w:t>
      </w:r>
      <w:r w:rsidR="00226AF0" w:rsidRPr="00226AF0">
        <w:rPr>
          <w:sz w:val="24"/>
        </w:rPr>
        <w:t>(siehe Abbildung 1 auf der Rückseite)</w:t>
      </w:r>
      <w:r w:rsidRPr="006E6494">
        <w:rPr>
          <w:sz w:val="24"/>
        </w:rPr>
        <w:br/>
        <w:t>2. Suchen Sie di</w:t>
      </w:r>
      <w:r w:rsidR="00A122EB">
        <w:rPr>
          <w:sz w:val="24"/>
        </w:rPr>
        <w:t>e Oberschule Holzminden heraus, indem Sie den Schulnamen in die Suchmaske eingeben.</w:t>
      </w:r>
      <w:r w:rsidRPr="006E6494">
        <w:rPr>
          <w:sz w:val="24"/>
        </w:rPr>
        <w:br/>
        <w:t>3. Klicken Sie unter dem Login auf „</w:t>
      </w:r>
      <w:r w:rsidRPr="00A122EB">
        <w:rPr>
          <w:b/>
          <w:sz w:val="24"/>
        </w:rPr>
        <w:t>Registrieren</w:t>
      </w:r>
      <w:r w:rsidRPr="006E6494">
        <w:rPr>
          <w:sz w:val="24"/>
        </w:rPr>
        <w:t>“</w:t>
      </w:r>
      <w:r w:rsidR="00226AF0">
        <w:rPr>
          <w:sz w:val="24"/>
        </w:rPr>
        <w:t xml:space="preserve"> </w:t>
      </w:r>
      <w:r w:rsidR="00226AF0" w:rsidRPr="00226AF0">
        <w:rPr>
          <w:sz w:val="24"/>
        </w:rPr>
        <w:t xml:space="preserve">(siehe Abbildung </w:t>
      </w:r>
      <w:r w:rsidR="00226AF0">
        <w:rPr>
          <w:sz w:val="24"/>
        </w:rPr>
        <w:t>2</w:t>
      </w:r>
      <w:r w:rsidR="00226AF0" w:rsidRPr="00226AF0">
        <w:rPr>
          <w:sz w:val="24"/>
        </w:rPr>
        <w:t xml:space="preserve"> auf der Rückseite)</w:t>
      </w:r>
      <w:r w:rsidRPr="006E6494">
        <w:rPr>
          <w:sz w:val="24"/>
        </w:rPr>
        <w:br/>
        <w:t xml:space="preserve">4. Tragen Sie Ihre </w:t>
      </w:r>
      <w:r w:rsidRPr="006E6494">
        <w:rPr>
          <w:b/>
          <w:sz w:val="24"/>
          <w:u w:val="single"/>
        </w:rPr>
        <w:t>in der Schule hinterlegte E-Mailadresse</w:t>
      </w:r>
      <w:r w:rsidRPr="006E6494">
        <w:rPr>
          <w:sz w:val="24"/>
        </w:rPr>
        <w:t xml:space="preserve"> in das Feld „E-Mail Adresse“ und klicken Sie auf „Senden“</w:t>
      </w:r>
      <w:r w:rsidR="00226AF0">
        <w:rPr>
          <w:sz w:val="24"/>
        </w:rPr>
        <w:t xml:space="preserve"> </w:t>
      </w:r>
      <w:r w:rsidR="00226AF0" w:rsidRPr="00226AF0">
        <w:rPr>
          <w:sz w:val="24"/>
        </w:rPr>
        <w:t>(</w:t>
      </w:r>
      <w:r w:rsidR="00226AF0">
        <w:rPr>
          <w:sz w:val="24"/>
        </w:rPr>
        <w:t>siehe Abbildung 3</w:t>
      </w:r>
      <w:r w:rsidR="00226AF0" w:rsidRPr="00226AF0">
        <w:rPr>
          <w:sz w:val="24"/>
        </w:rPr>
        <w:t xml:space="preserve"> auf der Rückseite)</w:t>
      </w:r>
      <w:r w:rsidRPr="006E6494">
        <w:rPr>
          <w:sz w:val="24"/>
        </w:rPr>
        <w:br/>
        <w:t xml:space="preserve">5. Sie erhalten nun automatisch per E-Mail einen Bestätigungscode, den Sie in das Fenster eintragen. </w:t>
      </w:r>
      <w:r w:rsidRPr="006E6494">
        <w:rPr>
          <w:sz w:val="24"/>
        </w:rPr>
        <w:br/>
        <w:t>6. Vergeben Sie nun ein sicheres Passwort.</w:t>
      </w:r>
    </w:p>
    <w:p w:rsidR="002B7CA5" w:rsidRPr="006E6494" w:rsidRDefault="002B7CA5" w:rsidP="002B7CA5">
      <w:pPr>
        <w:spacing w:after="0" w:line="240" w:lineRule="auto"/>
        <w:rPr>
          <w:rFonts w:eastAsia="Times New Roman" w:cstheme="minorHAnsi"/>
          <w:sz w:val="28"/>
          <w:szCs w:val="24"/>
          <w:lang w:eastAsia="de-DE"/>
        </w:rPr>
      </w:pPr>
    </w:p>
    <w:p w:rsidR="00EB06A2" w:rsidRPr="00A122EB" w:rsidRDefault="006E6494" w:rsidP="002B7CA5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E6494">
        <w:rPr>
          <w:rFonts w:eastAsia="Times New Roman" w:cstheme="minorHAnsi"/>
          <w:b/>
          <w:sz w:val="24"/>
          <w:szCs w:val="24"/>
          <w:lang w:eastAsia="de-DE"/>
        </w:rPr>
        <w:t>Sie haben keine E-Mailadresse in der Schule hinterlegt?</w:t>
      </w:r>
      <w:r w:rsidRPr="006E6494">
        <w:rPr>
          <w:rFonts w:eastAsia="Times New Roman" w:cstheme="minorHAnsi"/>
          <w:sz w:val="24"/>
          <w:szCs w:val="24"/>
          <w:lang w:eastAsia="de-DE"/>
        </w:rPr>
        <w:t xml:space="preserve"> Teilen Sie</w:t>
      </w:r>
      <w:r w:rsidR="0085722A">
        <w:rPr>
          <w:rFonts w:eastAsia="Times New Roman" w:cstheme="minorHAnsi"/>
          <w:sz w:val="24"/>
          <w:szCs w:val="24"/>
          <w:lang w:eastAsia="de-DE"/>
        </w:rPr>
        <w:t xml:space="preserve"> bitte</w:t>
      </w:r>
      <w:r w:rsidRPr="006E6494">
        <w:rPr>
          <w:rFonts w:eastAsia="Times New Roman" w:cstheme="minorHAnsi"/>
          <w:sz w:val="24"/>
          <w:szCs w:val="24"/>
          <w:lang w:eastAsia="de-DE"/>
        </w:rPr>
        <w:t xml:space="preserve"> dem Sekretariat Ihre E-Mai</w:t>
      </w:r>
      <w:r>
        <w:rPr>
          <w:rFonts w:eastAsia="Times New Roman" w:cstheme="minorHAnsi"/>
          <w:sz w:val="24"/>
          <w:szCs w:val="24"/>
          <w:lang w:eastAsia="de-DE"/>
        </w:rPr>
        <w:t>ladresse mit (</w:t>
      </w:r>
      <w:hyperlink r:id="rId7" w:history="1">
        <w:r w:rsidRPr="00832BD0">
          <w:rPr>
            <w:rStyle w:val="Hyperlink"/>
            <w:rFonts w:eastAsia="Times New Roman" w:cstheme="minorHAnsi"/>
            <w:sz w:val="24"/>
            <w:szCs w:val="24"/>
            <w:lang w:eastAsia="de-DE"/>
          </w:rPr>
          <w:t>kontakt@obs-holzminden.de</w:t>
        </w:r>
      </w:hyperlink>
      <w:r>
        <w:rPr>
          <w:rFonts w:eastAsia="Times New Roman" w:cstheme="minorHAnsi"/>
          <w:sz w:val="24"/>
          <w:szCs w:val="24"/>
          <w:lang w:eastAsia="de-DE"/>
        </w:rPr>
        <w:t xml:space="preserve"> oder Tel.: 05531-7048010)</w:t>
      </w:r>
      <w:r w:rsidR="002C239D">
        <w:rPr>
          <w:rFonts w:eastAsia="Times New Roman" w:cstheme="minorHAnsi"/>
          <w:sz w:val="24"/>
          <w:szCs w:val="24"/>
          <w:lang w:eastAsia="de-DE"/>
        </w:rPr>
        <w:t xml:space="preserve">. </w:t>
      </w:r>
      <w:r w:rsidR="00A122EB">
        <w:rPr>
          <w:rFonts w:eastAsia="Times New Roman" w:cstheme="minorHAnsi"/>
          <w:sz w:val="24"/>
          <w:szCs w:val="24"/>
          <w:lang w:eastAsia="de-DE"/>
        </w:rPr>
        <w:br/>
      </w:r>
      <w:r w:rsidR="00A122EB">
        <w:rPr>
          <w:rFonts w:eastAsia="Times New Roman" w:cstheme="minorHAnsi"/>
          <w:sz w:val="24"/>
          <w:szCs w:val="24"/>
          <w:lang w:eastAsia="de-DE"/>
        </w:rPr>
        <w:br/>
      </w:r>
      <w:r w:rsidR="00A122EB">
        <w:rPr>
          <w:rFonts w:eastAsia="Times New Roman" w:cstheme="minorHAnsi"/>
          <w:b/>
          <w:sz w:val="24"/>
          <w:szCs w:val="24"/>
          <w:lang w:eastAsia="de-DE"/>
        </w:rPr>
        <w:t>Ihre E-Mailadresse hat sich geändert?</w:t>
      </w:r>
      <w:r w:rsidR="00A122EB" w:rsidRPr="00A122EB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A122EB" w:rsidRPr="006E6494">
        <w:rPr>
          <w:rFonts w:eastAsia="Times New Roman" w:cstheme="minorHAnsi"/>
          <w:sz w:val="24"/>
          <w:szCs w:val="24"/>
          <w:lang w:eastAsia="de-DE"/>
        </w:rPr>
        <w:t xml:space="preserve">Teilen Sie </w:t>
      </w:r>
      <w:r w:rsidR="0085722A">
        <w:rPr>
          <w:rFonts w:eastAsia="Times New Roman" w:cstheme="minorHAnsi"/>
          <w:sz w:val="24"/>
          <w:szCs w:val="24"/>
          <w:lang w:eastAsia="de-DE"/>
        </w:rPr>
        <w:t xml:space="preserve">bitte </w:t>
      </w:r>
      <w:r w:rsidR="00A122EB" w:rsidRPr="006E6494">
        <w:rPr>
          <w:rFonts w:eastAsia="Times New Roman" w:cstheme="minorHAnsi"/>
          <w:sz w:val="24"/>
          <w:szCs w:val="24"/>
          <w:lang w:eastAsia="de-DE"/>
        </w:rPr>
        <w:t xml:space="preserve">dem Sekretariat Ihre </w:t>
      </w:r>
      <w:r w:rsidR="00A122EB">
        <w:rPr>
          <w:rFonts w:eastAsia="Times New Roman" w:cstheme="minorHAnsi"/>
          <w:sz w:val="24"/>
          <w:szCs w:val="24"/>
          <w:lang w:eastAsia="de-DE"/>
        </w:rPr>
        <w:t xml:space="preserve">neue </w:t>
      </w:r>
      <w:r w:rsidR="00A122EB" w:rsidRPr="006E6494">
        <w:rPr>
          <w:rFonts w:eastAsia="Times New Roman" w:cstheme="minorHAnsi"/>
          <w:sz w:val="24"/>
          <w:szCs w:val="24"/>
          <w:lang w:eastAsia="de-DE"/>
        </w:rPr>
        <w:t>E-Mai</w:t>
      </w:r>
      <w:r w:rsidR="00A122EB">
        <w:rPr>
          <w:rFonts w:eastAsia="Times New Roman" w:cstheme="minorHAnsi"/>
          <w:sz w:val="24"/>
          <w:szCs w:val="24"/>
          <w:lang w:eastAsia="de-DE"/>
        </w:rPr>
        <w:t>ladresse mit.</w:t>
      </w:r>
    </w:p>
    <w:p w:rsidR="00EB06A2" w:rsidRDefault="00EB06A2" w:rsidP="002B7CA5">
      <w:pPr>
        <w:spacing w:after="0" w:line="240" w:lineRule="auto"/>
        <w:rPr>
          <w:rFonts w:eastAsia="Times New Roman" w:cstheme="minorHAnsi"/>
          <w:sz w:val="28"/>
          <w:szCs w:val="24"/>
          <w:lang w:eastAsia="de-DE"/>
        </w:rPr>
      </w:pPr>
    </w:p>
    <w:p w:rsidR="006E6494" w:rsidRPr="00A122EB" w:rsidRDefault="00A122EB" w:rsidP="002B7CA5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A122EB">
        <w:rPr>
          <w:rFonts w:eastAsia="Times New Roman" w:cstheme="minorHAnsi"/>
          <w:sz w:val="24"/>
          <w:szCs w:val="24"/>
          <w:lang w:eastAsia="de-DE"/>
        </w:rPr>
        <w:t xml:space="preserve">Ohne Angabe einer eigenen E-Mailadresse ist die Nutzung von </w:t>
      </w:r>
      <w:proofErr w:type="spellStart"/>
      <w:r w:rsidRPr="00A122EB">
        <w:rPr>
          <w:rFonts w:eastAsia="Times New Roman" w:cstheme="minorHAnsi"/>
          <w:sz w:val="24"/>
          <w:szCs w:val="24"/>
          <w:lang w:eastAsia="de-DE"/>
        </w:rPr>
        <w:t>Webuntis</w:t>
      </w:r>
      <w:proofErr w:type="spellEnd"/>
      <w:r w:rsidRPr="00A122EB">
        <w:rPr>
          <w:rFonts w:eastAsia="Times New Roman" w:cstheme="minorHAnsi"/>
          <w:sz w:val="24"/>
          <w:szCs w:val="24"/>
          <w:lang w:eastAsia="de-DE"/>
        </w:rPr>
        <w:t xml:space="preserve"> nicht möglich.</w:t>
      </w:r>
    </w:p>
    <w:p w:rsidR="006E6494" w:rsidRDefault="008224A1" w:rsidP="002B7CA5">
      <w:pPr>
        <w:spacing w:after="0" w:line="240" w:lineRule="auto"/>
        <w:rPr>
          <w:rFonts w:eastAsia="Times New Roman" w:cstheme="minorHAnsi"/>
          <w:sz w:val="28"/>
          <w:szCs w:val="24"/>
          <w:lang w:eastAsia="de-DE"/>
        </w:rPr>
      </w:pPr>
      <w:r w:rsidRPr="00A122EB">
        <w:rPr>
          <w:rFonts w:eastAsia="Times New Roman" w:cstheme="minorHAnsi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211051</wp:posOffset>
            </wp:positionV>
            <wp:extent cx="806450" cy="817245"/>
            <wp:effectExtent l="0" t="0" r="0" b="190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tori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2EB" w:rsidRDefault="00A122EB" w:rsidP="00A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8"/>
          <w:szCs w:val="24"/>
          <w:lang w:eastAsia="de-DE"/>
        </w:rPr>
      </w:pPr>
    </w:p>
    <w:p w:rsidR="00A122EB" w:rsidRDefault="00A122EB" w:rsidP="00A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A122EB">
        <w:rPr>
          <w:rFonts w:eastAsia="Times New Roman" w:cstheme="minorHAnsi"/>
          <w:b/>
          <w:sz w:val="24"/>
          <w:szCs w:val="24"/>
          <w:lang w:eastAsia="de-DE"/>
        </w:rPr>
        <w:t>Übrigens:</w:t>
      </w:r>
      <w:r>
        <w:rPr>
          <w:rFonts w:eastAsia="Times New Roman" w:cstheme="minorHAnsi"/>
          <w:sz w:val="24"/>
          <w:szCs w:val="24"/>
          <w:lang w:eastAsia="de-DE"/>
        </w:rPr>
        <w:t xml:space="preserve"> Über den nebenstehenden QR</w:t>
      </w:r>
      <w:r w:rsidRPr="00A122EB">
        <w:rPr>
          <w:rFonts w:eastAsia="Times New Roman" w:cstheme="minorHAnsi"/>
          <w:sz w:val="24"/>
          <w:szCs w:val="24"/>
          <w:lang w:eastAsia="de-DE"/>
        </w:rPr>
        <w:t xml:space="preserve">-Code starten Sie die </w:t>
      </w:r>
      <w:proofErr w:type="spellStart"/>
      <w:r w:rsidRPr="00A122EB">
        <w:rPr>
          <w:rFonts w:eastAsia="Times New Roman" w:cstheme="minorHAnsi"/>
          <w:sz w:val="24"/>
          <w:szCs w:val="24"/>
          <w:lang w:eastAsia="de-DE"/>
        </w:rPr>
        <w:t>Youtube</w:t>
      </w:r>
      <w:proofErr w:type="spellEnd"/>
      <w:r w:rsidRPr="00A122EB">
        <w:rPr>
          <w:rFonts w:eastAsia="Times New Roman" w:cstheme="minorHAnsi"/>
          <w:sz w:val="24"/>
          <w:szCs w:val="24"/>
          <w:lang w:eastAsia="de-DE"/>
        </w:rPr>
        <w:t xml:space="preserve">-Tutorial-Seite der Firma </w:t>
      </w:r>
      <w:proofErr w:type="spellStart"/>
      <w:r w:rsidRPr="00A122EB">
        <w:rPr>
          <w:rFonts w:eastAsia="Times New Roman" w:cstheme="minorHAnsi"/>
          <w:sz w:val="24"/>
          <w:szCs w:val="24"/>
          <w:lang w:eastAsia="de-DE"/>
        </w:rPr>
        <w:t>Untis</w:t>
      </w:r>
      <w:proofErr w:type="spellEnd"/>
      <w:r w:rsidRPr="00A122EB">
        <w:rPr>
          <w:rFonts w:eastAsia="Times New Roman" w:cstheme="minorHAnsi"/>
          <w:sz w:val="24"/>
          <w:szCs w:val="24"/>
          <w:lang w:eastAsia="de-DE"/>
        </w:rPr>
        <w:t xml:space="preserve"> mit vielen hilfreichen Videos.</w:t>
      </w:r>
    </w:p>
    <w:p w:rsidR="006E6494" w:rsidRPr="00A122EB" w:rsidRDefault="00A122EB" w:rsidP="00A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A122EB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:rsidR="00A122EB" w:rsidRDefault="00A122EB" w:rsidP="002B7C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</w:p>
    <w:p w:rsidR="00A122EB" w:rsidRDefault="00A122EB" w:rsidP="002B7C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</w:p>
    <w:p w:rsidR="002B7CA5" w:rsidRPr="006E6494" w:rsidRDefault="00BF0FF7" w:rsidP="002B7C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6E6494">
        <w:rPr>
          <w:rFonts w:eastAsia="Times New Roman" w:cstheme="minorHAnsi"/>
          <w:b/>
          <w:sz w:val="24"/>
          <w:szCs w:val="24"/>
          <w:lang w:eastAsia="de-DE"/>
        </w:rPr>
        <w:t>Mit freundlichen Grüßen</w:t>
      </w:r>
    </w:p>
    <w:p w:rsidR="00D0233B" w:rsidRPr="006E6494" w:rsidRDefault="00D0233B" w:rsidP="002B7C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</w:p>
    <w:p w:rsidR="00184C94" w:rsidRPr="00D0233B" w:rsidRDefault="00EA7CEF" w:rsidP="00184C94">
      <w:pPr>
        <w:spacing w:after="0" w:line="240" w:lineRule="auto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b/>
          <w:sz w:val="24"/>
          <w:szCs w:val="24"/>
          <w:lang w:eastAsia="de-DE"/>
        </w:rPr>
        <w:t>C. Handke und T. Golks</w:t>
      </w:r>
      <w:r w:rsidR="00184C94">
        <w:rPr>
          <w:rFonts w:eastAsia="Times New Roman" w:cstheme="minorHAnsi"/>
          <w:sz w:val="32"/>
          <w:szCs w:val="24"/>
          <w:lang w:eastAsia="de-DE"/>
        </w:rPr>
        <w:br/>
      </w: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  <w:bookmarkStart w:id="0" w:name="_GoBack"/>
      <w:bookmarkEnd w:id="0"/>
    </w:p>
    <w:p w:rsidR="0051242F" w:rsidRDefault="0051242F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  <w:r>
        <w:rPr>
          <w:rFonts w:eastAsia="Times New Roman" w:cstheme="minorHAnsi"/>
          <w:noProof/>
          <w:sz w:val="32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97732</wp:posOffset>
            </wp:positionV>
            <wp:extent cx="4391891" cy="2091990"/>
            <wp:effectExtent l="0" t="0" r="8890" b="381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891" cy="209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B05AA0">
      <w:pPr>
        <w:spacing w:after="0" w:line="240" w:lineRule="auto"/>
        <w:ind w:left="6372" w:firstLine="708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  <w:r>
        <w:rPr>
          <w:rFonts w:eastAsia="Times New Roman" w:cstheme="minorHAnsi"/>
          <w:sz w:val="32"/>
          <w:szCs w:val="24"/>
          <w:lang w:eastAsia="de-DE"/>
        </w:rPr>
        <w:tab/>
      </w:r>
      <w:r>
        <w:rPr>
          <w:rFonts w:eastAsia="Times New Roman" w:cstheme="minorHAnsi"/>
          <w:sz w:val="32"/>
          <w:szCs w:val="24"/>
          <w:lang w:eastAsia="de-DE"/>
        </w:rPr>
        <w:tab/>
      </w:r>
      <w:r>
        <w:rPr>
          <w:rFonts w:eastAsia="Times New Roman" w:cstheme="minorHAnsi"/>
          <w:sz w:val="32"/>
          <w:szCs w:val="24"/>
          <w:lang w:eastAsia="de-DE"/>
        </w:rPr>
        <w:tab/>
      </w:r>
      <w:r>
        <w:rPr>
          <w:rFonts w:eastAsia="Times New Roman" w:cstheme="minorHAnsi"/>
          <w:sz w:val="32"/>
          <w:szCs w:val="24"/>
          <w:lang w:eastAsia="de-DE"/>
        </w:rPr>
        <w:tab/>
      </w:r>
      <w:r>
        <w:rPr>
          <w:rFonts w:eastAsia="Times New Roman" w:cstheme="minorHAnsi"/>
          <w:sz w:val="32"/>
          <w:szCs w:val="24"/>
          <w:lang w:eastAsia="de-DE"/>
        </w:rPr>
        <w:tab/>
      </w:r>
      <w:r>
        <w:rPr>
          <w:rFonts w:eastAsia="Times New Roman" w:cstheme="minorHAnsi"/>
          <w:sz w:val="32"/>
          <w:szCs w:val="24"/>
          <w:lang w:eastAsia="de-DE"/>
        </w:rPr>
        <w:tab/>
      </w:r>
      <w:r>
        <w:rPr>
          <w:rFonts w:eastAsia="Times New Roman" w:cstheme="minorHAnsi"/>
          <w:sz w:val="32"/>
          <w:szCs w:val="24"/>
          <w:lang w:eastAsia="de-DE"/>
        </w:rPr>
        <w:tab/>
      </w:r>
      <w:r>
        <w:rPr>
          <w:rFonts w:eastAsia="Times New Roman" w:cstheme="minorHAnsi"/>
          <w:sz w:val="32"/>
          <w:szCs w:val="24"/>
          <w:lang w:eastAsia="de-DE"/>
        </w:rPr>
        <w:tab/>
      </w:r>
      <w:r>
        <w:rPr>
          <w:rFonts w:eastAsia="Times New Roman" w:cstheme="minorHAnsi"/>
          <w:sz w:val="32"/>
          <w:szCs w:val="24"/>
          <w:lang w:eastAsia="de-DE"/>
        </w:rPr>
        <w:tab/>
      </w: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  <w:r>
        <w:rPr>
          <w:rFonts w:eastAsia="Times New Roman" w:cstheme="minorHAnsi"/>
          <w:sz w:val="32"/>
          <w:szCs w:val="24"/>
          <w:lang w:eastAsia="de-DE"/>
        </w:rPr>
        <w:tab/>
      </w:r>
      <w:r>
        <w:rPr>
          <w:rFonts w:eastAsia="Times New Roman" w:cstheme="minorHAnsi"/>
          <w:sz w:val="32"/>
          <w:szCs w:val="24"/>
          <w:lang w:eastAsia="de-DE"/>
        </w:rPr>
        <w:tab/>
      </w:r>
      <w:r>
        <w:rPr>
          <w:rFonts w:eastAsia="Times New Roman" w:cstheme="minorHAnsi"/>
          <w:sz w:val="32"/>
          <w:szCs w:val="24"/>
          <w:lang w:eastAsia="de-DE"/>
        </w:rPr>
        <w:tab/>
      </w:r>
      <w:r>
        <w:rPr>
          <w:rFonts w:eastAsia="Times New Roman" w:cstheme="minorHAnsi"/>
          <w:sz w:val="32"/>
          <w:szCs w:val="24"/>
          <w:lang w:eastAsia="de-DE"/>
        </w:rPr>
        <w:tab/>
      </w:r>
      <w:r>
        <w:rPr>
          <w:rFonts w:eastAsia="Times New Roman" w:cstheme="minorHAnsi"/>
          <w:sz w:val="32"/>
          <w:szCs w:val="24"/>
          <w:lang w:eastAsia="de-DE"/>
        </w:rPr>
        <w:tab/>
      </w:r>
      <w:r>
        <w:rPr>
          <w:rFonts w:eastAsia="Times New Roman" w:cstheme="minorHAnsi"/>
          <w:sz w:val="32"/>
          <w:szCs w:val="24"/>
          <w:lang w:eastAsia="de-DE"/>
        </w:rPr>
        <w:tab/>
      </w:r>
      <w:r>
        <w:rPr>
          <w:rFonts w:eastAsia="Times New Roman" w:cstheme="minorHAnsi"/>
          <w:sz w:val="32"/>
          <w:szCs w:val="24"/>
          <w:lang w:eastAsia="de-DE"/>
        </w:rPr>
        <w:tab/>
      </w:r>
      <w:r>
        <w:rPr>
          <w:rFonts w:eastAsia="Times New Roman" w:cstheme="minorHAnsi"/>
          <w:sz w:val="32"/>
          <w:szCs w:val="24"/>
          <w:lang w:eastAsia="de-DE"/>
        </w:rPr>
        <w:tab/>
      </w:r>
      <w:r>
        <w:rPr>
          <w:rFonts w:eastAsia="Times New Roman" w:cstheme="minorHAnsi"/>
          <w:sz w:val="32"/>
          <w:szCs w:val="24"/>
          <w:lang w:eastAsia="de-DE"/>
        </w:rPr>
        <w:tab/>
      </w: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B05AA0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  <w:r>
        <w:rPr>
          <w:rFonts w:eastAsia="Times New Roman" w:cstheme="minorHAnsi"/>
          <w:sz w:val="32"/>
          <w:szCs w:val="24"/>
          <w:lang w:eastAsia="de-DE"/>
        </w:rPr>
        <w:br/>
        <w:t xml:space="preserve">    </w:t>
      </w:r>
      <w:r w:rsidRPr="00B05AA0">
        <w:rPr>
          <w:rFonts w:eastAsia="Times New Roman" w:cstheme="minorHAnsi"/>
          <w:sz w:val="24"/>
          <w:szCs w:val="24"/>
          <w:lang w:eastAsia="de-DE"/>
        </w:rPr>
        <w:t>Abbildung 1</w:t>
      </w: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  <w:r>
        <w:rPr>
          <w:rFonts w:eastAsia="Times New Roman" w:cstheme="minorHAnsi"/>
          <w:noProof/>
          <w:sz w:val="32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155575</wp:posOffset>
            </wp:positionH>
            <wp:positionV relativeFrom="paragraph">
              <wp:posOffset>78163</wp:posOffset>
            </wp:positionV>
            <wp:extent cx="4191000" cy="213725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13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4D7C46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  <w:r>
        <w:rPr>
          <w:rFonts w:eastAsia="Times New Roman" w:cstheme="minorHAnsi"/>
          <w:noProof/>
          <w:sz w:val="3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149456</wp:posOffset>
                </wp:positionV>
                <wp:extent cx="845128" cy="304800"/>
                <wp:effectExtent l="19050" t="19050" r="31750" b="381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28" cy="3048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C5A32" id="Rechteck 7" o:spid="_x0000_s1026" style="position:absolute;margin-left:255.85pt;margin-top:11.75pt;width:66.5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" filled="f" strokecolor="black [3200]" strokeweight="4.5pt">
                <v:stroke joinstyle="round"/>
              </v:rect>
            </w:pict>
          </mc:Fallback>
        </mc:AlternateContent>
      </w: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Pr="00B05AA0" w:rsidRDefault="00B05AA0" w:rsidP="00B05AA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     </w:t>
      </w:r>
      <w:r w:rsidRPr="00B05AA0">
        <w:rPr>
          <w:rFonts w:eastAsia="Times New Roman" w:cstheme="minorHAnsi"/>
          <w:sz w:val="24"/>
          <w:szCs w:val="24"/>
          <w:lang w:eastAsia="de-DE"/>
        </w:rPr>
        <w:t>Abbildung 2</w:t>
      </w: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  <w:r>
        <w:rPr>
          <w:rFonts w:eastAsia="Times New Roman" w:cstheme="minorHAnsi"/>
          <w:noProof/>
          <w:sz w:val="32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76604</wp:posOffset>
            </wp:positionH>
            <wp:positionV relativeFrom="paragraph">
              <wp:posOffset>16914</wp:posOffset>
            </wp:positionV>
            <wp:extent cx="4184767" cy="219340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767" cy="219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B05AA0">
      <w:pPr>
        <w:spacing w:after="0" w:line="240" w:lineRule="auto"/>
        <w:ind w:left="6372" w:firstLine="708"/>
        <w:rPr>
          <w:rFonts w:eastAsia="Times New Roman" w:cstheme="minorHAnsi"/>
          <w:sz w:val="32"/>
          <w:szCs w:val="24"/>
          <w:lang w:eastAsia="de-DE"/>
        </w:rPr>
      </w:pPr>
      <w:r>
        <w:rPr>
          <w:rFonts w:eastAsia="Times New Roman" w:cstheme="minorHAnsi"/>
          <w:sz w:val="32"/>
          <w:szCs w:val="24"/>
          <w:lang w:eastAsia="de-DE"/>
        </w:rPr>
        <w:tab/>
      </w:r>
      <w:r>
        <w:rPr>
          <w:rFonts w:eastAsia="Times New Roman" w:cstheme="minorHAnsi"/>
          <w:sz w:val="32"/>
          <w:szCs w:val="24"/>
          <w:lang w:eastAsia="de-DE"/>
        </w:rPr>
        <w:tab/>
      </w: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</w:p>
    <w:p w:rsidR="00B05AA0" w:rsidRDefault="00B05AA0" w:rsidP="002B7CA5">
      <w:pPr>
        <w:spacing w:after="0" w:line="240" w:lineRule="auto"/>
        <w:rPr>
          <w:rFonts w:eastAsia="Times New Roman" w:cstheme="minorHAnsi"/>
          <w:sz w:val="32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    </w:t>
      </w:r>
      <w:r w:rsidRPr="00B05AA0">
        <w:rPr>
          <w:rFonts w:eastAsia="Times New Roman" w:cstheme="minorHAnsi"/>
          <w:sz w:val="24"/>
          <w:szCs w:val="24"/>
          <w:lang w:eastAsia="de-DE"/>
        </w:rPr>
        <w:t>Abbildung 3</w:t>
      </w:r>
    </w:p>
    <w:sectPr w:rsidR="00B05AA0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78" w:rsidRDefault="00973A78" w:rsidP="00973A78">
      <w:pPr>
        <w:spacing w:after="0" w:line="240" w:lineRule="auto"/>
      </w:pPr>
      <w:r>
        <w:separator/>
      </w:r>
    </w:p>
  </w:endnote>
  <w:endnote w:type="continuationSeparator" w:id="0">
    <w:p w:rsidR="00973A78" w:rsidRDefault="00973A78" w:rsidP="0097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78" w:rsidRDefault="00973A78" w:rsidP="00973A78">
      <w:pPr>
        <w:spacing w:after="0" w:line="240" w:lineRule="auto"/>
      </w:pPr>
      <w:r>
        <w:separator/>
      </w:r>
    </w:p>
  </w:footnote>
  <w:footnote w:type="continuationSeparator" w:id="0">
    <w:p w:rsidR="00973A78" w:rsidRDefault="00973A78" w:rsidP="0097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10" w:rsidRDefault="00EA7CE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3228861</wp:posOffset>
          </wp:positionH>
          <wp:positionV relativeFrom="paragraph">
            <wp:posOffset>21475</wp:posOffset>
          </wp:positionV>
          <wp:extent cx="2299854" cy="436971"/>
          <wp:effectExtent l="0" t="0" r="5715" b="127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717" cy="44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4C94">
      <w:t>Oberschule Holzminden</w:t>
    </w:r>
    <w:r w:rsidR="00184C94">
      <w:br/>
      <w:t>Billerbeck 4</w:t>
    </w:r>
  </w:p>
  <w:p w:rsidR="00184C94" w:rsidRDefault="00184C94">
    <w:pPr>
      <w:pStyle w:val="Kopfzeile"/>
    </w:pPr>
    <w:r>
      <w:t>37603 Holzminden</w:t>
    </w:r>
  </w:p>
  <w:p w:rsidR="00184C94" w:rsidRDefault="00184C94">
    <w:pPr>
      <w:pStyle w:val="Kopfzeile"/>
    </w:pPr>
  </w:p>
  <w:p w:rsidR="00184C94" w:rsidRDefault="00EA7CEF">
    <w:pPr>
      <w:pStyle w:val="Kopfzeile"/>
    </w:pPr>
    <w:r>
      <w:t>Christoph Handke / Thomas Golks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A5"/>
    <w:rsid w:val="00047BC4"/>
    <w:rsid w:val="001174C6"/>
    <w:rsid w:val="00184C94"/>
    <w:rsid w:val="00193A61"/>
    <w:rsid w:val="001A6466"/>
    <w:rsid w:val="001B6468"/>
    <w:rsid w:val="001D5332"/>
    <w:rsid w:val="00226AF0"/>
    <w:rsid w:val="002313F9"/>
    <w:rsid w:val="00275398"/>
    <w:rsid w:val="00286E98"/>
    <w:rsid w:val="002B7CA5"/>
    <w:rsid w:val="002C239D"/>
    <w:rsid w:val="002C4412"/>
    <w:rsid w:val="003A4141"/>
    <w:rsid w:val="003F3FA0"/>
    <w:rsid w:val="00484606"/>
    <w:rsid w:val="004D60CB"/>
    <w:rsid w:val="004D7C46"/>
    <w:rsid w:val="0051242F"/>
    <w:rsid w:val="0057421E"/>
    <w:rsid w:val="005E596B"/>
    <w:rsid w:val="00631BB6"/>
    <w:rsid w:val="00641537"/>
    <w:rsid w:val="00647B27"/>
    <w:rsid w:val="006A7532"/>
    <w:rsid w:val="006B1D60"/>
    <w:rsid w:val="006C5770"/>
    <w:rsid w:val="006E6494"/>
    <w:rsid w:val="00765645"/>
    <w:rsid w:val="007906DC"/>
    <w:rsid w:val="007C4110"/>
    <w:rsid w:val="00813DB1"/>
    <w:rsid w:val="008224A1"/>
    <w:rsid w:val="00837C82"/>
    <w:rsid w:val="0085722A"/>
    <w:rsid w:val="0096697A"/>
    <w:rsid w:val="00973A78"/>
    <w:rsid w:val="00982508"/>
    <w:rsid w:val="00A122EB"/>
    <w:rsid w:val="00A56E11"/>
    <w:rsid w:val="00AC1910"/>
    <w:rsid w:val="00AE27C5"/>
    <w:rsid w:val="00B05AA0"/>
    <w:rsid w:val="00B11444"/>
    <w:rsid w:val="00B16E5B"/>
    <w:rsid w:val="00B43402"/>
    <w:rsid w:val="00BF0FF7"/>
    <w:rsid w:val="00D0233B"/>
    <w:rsid w:val="00D0645B"/>
    <w:rsid w:val="00D32A13"/>
    <w:rsid w:val="00EA7CEF"/>
    <w:rsid w:val="00EB06A2"/>
    <w:rsid w:val="00EB65AF"/>
    <w:rsid w:val="00EE67F0"/>
    <w:rsid w:val="00F44FCA"/>
    <w:rsid w:val="00F7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1B2211FC-E9DC-4365-9373-36CD35ED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B7CA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CA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73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3A78"/>
  </w:style>
  <w:style w:type="paragraph" w:styleId="Fuzeile">
    <w:name w:val="footer"/>
    <w:basedOn w:val="Standard"/>
    <w:link w:val="FuzeileZchn"/>
    <w:uiPriority w:val="99"/>
    <w:unhideWhenUsed/>
    <w:rsid w:val="00973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3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obs-holzminden.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nssortierung" Version="2003"/>
</file>

<file path=customXml/itemProps1.xml><?xml version="1.0" encoding="utf-8"?>
<ds:datastoreItem xmlns:ds="http://schemas.openxmlformats.org/officeDocument/2006/customXml" ds:itemID="{4BB4869C-BA00-48EF-9299-B545870D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5E7C2074.dotm</Template>
  <TotalTime>0</TotalTime>
  <Pages>2</Pages>
  <Words>232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Golks</dc:creator>
  <cp:keywords/>
  <dc:description/>
  <cp:lastModifiedBy>Thomas Golks</cp:lastModifiedBy>
  <cp:revision>17</cp:revision>
  <cp:lastPrinted>2024-12-16T11:07:00Z</cp:lastPrinted>
  <dcterms:created xsi:type="dcterms:W3CDTF">2024-12-12T14:11:00Z</dcterms:created>
  <dcterms:modified xsi:type="dcterms:W3CDTF">2024-12-16T11:50:00Z</dcterms:modified>
</cp:coreProperties>
</file>